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1817" w14:textId="54F6F4A5" w:rsidR="006962A9" w:rsidRPr="002A2500" w:rsidRDefault="006962A9" w:rsidP="006962A9">
      <w:pPr>
        <w:wordWrap w:val="0"/>
        <w:overflowPunct w:val="0"/>
        <w:spacing w:line="354" w:lineRule="exact"/>
        <w:jc w:val="righ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年　 月 </w:t>
      </w:r>
      <w:r w:rsidR="00FF7863">
        <w:rPr>
          <w:rFonts w:ascii="HG正楷書体-PRO" w:eastAsia="HG正楷書体-PRO" w:hAnsi="HG正楷書体-PRO" w:cs="HG正楷書体-PRO"/>
          <w:b/>
          <w:bCs/>
          <w:color w:val="000000"/>
          <w:kern w:val="0"/>
          <w:sz w:val="30"/>
          <w:szCs w:val="30"/>
        </w:rPr>
        <w:t xml:space="preserve"> </w:t>
      </w: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 日</w:t>
      </w:r>
    </w:p>
    <w:p w14:paraId="14220399" w14:textId="77777777" w:rsidR="006962A9" w:rsidRPr="002A2500" w:rsidRDefault="006962A9" w:rsidP="006962A9">
      <w:pPr>
        <w:overflowPunct w:val="0"/>
        <w:spacing w:line="178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</w:p>
    <w:p w14:paraId="77F0D055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>学校法人 酪農学園</w:t>
      </w:r>
    </w:p>
    <w:p w14:paraId="6C753F38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　理事長</w:t>
      </w:r>
      <w:r w:rsidR="00AD3757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　</w:t>
      </w:r>
      <w:r w:rsidR="00FE065B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>髙</w:t>
      </w:r>
      <w:r w:rsidR="00AC3E7F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 </w:t>
      </w:r>
      <w:r w:rsidR="00795CAA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>島</w:t>
      </w:r>
      <w:r w:rsidR="00AC3E7F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 </w:t>
      </w:r>
      <w:r w:rsidR="00795CAA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>英</w:t>
      </w:r>
      <w:r w:rsidR="00AC3E7F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 </w:t>
      </w:r>
      <w:r w:rsidR="00795CAA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>也</w:t>
      </w: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　様</w:t>
      </w:r>
    </w:p>
    <w:p w14:paraId="69072860" w14:textId="77777777" w:rsidR="006962A9" w:rsidRPr="00795CAA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</w:p>
    <w:p w14:paraId="52A4CD68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</w:p>
    <w:p w14:paraId="1768E327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</w:p>
    <w:p w14:paraId="2DDF16E0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　　　　　 </w:t>
      </w:r>
      <w:r w:rsidR="009311BB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>学校</w:t>
      </w: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>法人 酪農学園</w:t>
      </w:r>
    </w:p>
    <w:p w14:paraId="627D62B2" w14:textId="77777777" w:rsidR="006962A9" w:rsidRPr="002A2500" w:rsidRDefault="006962A9" w:rsidP="006962A9">
      <w:pPr>
        <w:overflowPunct w:val="0"/>
        <w:spacing w:line="396" w:lineRule="exact"/>
        <w:jc w:val="center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spacing w:val="14"/>
          <w:w w:val="200"/>
          <w:kern w:val="0"/>
          <w:sz w:val="34"/>
          <w:szCs w:val="34"/>
        </w:rPr>
        <w:t>奨学寄</w:t>
      </w:r>
      <w:r w:rsidR="005E1202">
        <w:rPr>
          <w:rFonts w:ascii="HG正楷書体-PRO" w:eastAsia="HG正楷書体-PRO" w:hAnsi="HG正楷書体-PRO" w:cs="HG正楷書体-PRO" w:hint="eastAsia"/>
          <w:b/>
          <w:bCs/>
          <w:color w:val="000000"/>
          <w:spacing w:val="14"/>
          <w:w w:val="200"/>
          <w:kern w:val="0"/>
          <w:sz w:val="34"/>
          <w:szCs w:val="34"/>
        </w:rPr>
        <w:t>付</w:t>
      </w: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spacing w:val="14"/>
          <w:w w:val="200"/>
          <w:kern w:val="0"/>
          <w:sz w:val="34"/>
          <w:szCs w:val="34"/>
        </w:rPr>
        <w:t>金申込書</w:t>
      </w:r>
    </w:p>
    <w:p w14:paraId="7F401FE6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</w:p>
    <w:p w14:paraId="5A14C792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</w:p>
    <w:p w14:paraId="6A39002E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 ○ 奨学寄</w:t>
      </w:r>
      <w:r w:rsidR="005E1202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>付</w:t>
      </w: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申込内容　</w:t>
      </w:r>
    </w:p>
    <w:p w14:paraId="27C8E43E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</w:p>
    <w:p w14:paraId="60E8D7D8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  <w:u w:val="single"/>
        </w:rPr>
      </w:pP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    　寄</w:t>
      </w:r>
      <w:r w:rsidR="005E1202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>付</w:t>
      </w: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金額 　</w:t>
      </w: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  <w:u w:val="single"/>
        </w:rPr>
        <w:t xml:space="preserve">      </w:t>
      </w:r>
      <w:r w:rsidR="009C2FF3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  <w:u w:val="single"/>
        </w:rPr>
        <w:t xml:space="preserve">　</w:t>
      </w:r>
      <w:r w:rsidR="002365F3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  <w:u w:val="single"/>
        </w:rPr>
        <w:t xml:space="preserve">　　　　　　</w:t>
      </w: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 円</w:t>
      </w:r>
    </w:p>
    <w:p w14:paraId="5FAD5195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</w:p>
    <w:p w14:paraId="171FB259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    　研究テーマ</w:t>
      </w:r>
      <w:r w:rsidRPr="002A2500">
        <w:rPr>
          <w:rFonts w:ascii="HG正楷書体-PRO" w:eastAsia="HG正楷書体-PRO" w:hAnsi="Times New Roman" w:cs="Times New Roman" w:hint="eastAsia"/>
          <w:b/>
          <w:color w:val="000000"/>
          <w:spacing w:val="10"/>
          <w:kern w:val="0"/>
          <w:sz w:val="30"/>
          <w:szCs w:val="30"/>
        </w:rPr>
        <w:t xml:space="preserve">　</w:t>
      </w:r>
    </w:p>
    <w:tbl>
      <w:tblPr>
        <w:tblStyle w:val="af1"/>
        <w:tblW w:w="0" w:type="auto"/>
        <w:tblInd w:w="280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36"/>
      </w:tblGrid>
      <w:tr w:rsidR="006962A9" w:rsidRPr="002A2500" w14:paraId="2FE75F7B" w14:textId="77777777" w:rsidTr="0077638D">
        <w:tc>
          <w:tcPr>
            <w:tcW w:w="7034" w:type="dxa"/>
            <w:tcBorders>
              <w:top w:val="nil"/>
            </w:tcBorders>
          </w:tcPr>
          <w:p w14:paraId="3609C56B" w14:textId="77777777" w:rsidR="006962A9" w:rsidRPr="009C2FF3" w:rsidRDefault="006962A9" w:rsidP="006962A9">
            <w:pPr>
              <w:overflowPunct w:val="0"/>
              <w:spacing w:line="354" w:lineRule="exact"/>
              <w:textAlignment w:val="baseline"/>
              <w:rPr>
                <w:rFonts w:ascii="HG正楷書体-PRO" w:eastAsia="HG正楷書体-PRO"/>
                <w:b/>
                <w:color w:val="000000"/>
                <w:spacing w:val="10"/>
                <w:kern w:val="0"/>
                <w:sz w:val="30"/>
                <w:szCs w:val="30"/>
              </w:rPr>
            </w:pPr>
          </w:p>
        </w:tc>
      </w:tr>
      <w:tr w:rsidR="006962A9" w:rsidRPr="002A2500" w14:paraId="6782164B" w14:textId="77777777" w:rsidTr="0077638D">
        <w:tc>
          <w:tcPr>
            <w:tcW w:w="7034" w:type="dxa"/>
          </w:tcPr>
          <w:p w14:paraId="5A46C1B5" w14:textId="77777777" w:rsidR="006962A9" w:rsidRPr="002A2500" w:rsidRDefault="006962A9" w:rsidP="006962A9">
            <w:pPr>
              <w:overflowPunct w:val="0"/>
              <w:spacing w:line="354" w:lineRule="exact"/>
              <w:textAlignment w:val="baseline"/>
              <w:rPr>
                <w:rFonts w:ascii="HG正楷書体-PRO" w:eastAsia="HG正楷書体-PRO"/>
                <w:b/>
                <w:color w:val="000000"/>
                <w:spacing w:val="10"/>
                <w:kern w:val="0"/>
                <w:sz w:val="30"/>
                <w:szCs w:val="30"/>
              </w:rPr>
            </w:pPr>
          </w:p>
        </w:tc>
      </w:tr>
      <w:tr w:rsidR="006962A9" w:rsidRPr="002A2500" w14:paraId="3FF4DAA8" w14:textId="77777777" w:rsidTr="0077638D">
        <w:tc>
          <w:tcPr>
            <w:tcW w:w="7034" w:type="dxa"/>
          </w:tcPr>
          <w:p w14:paraId="049E1769" w14:textId="77777777" w:rsidR="006962A9" w:rsidRPr="002A2500" w:rsidRDefault="006962A9" w:rsidP="006962A9">
            <w:pPr>
              <w:overflowPunct w:val="0"/>
              <w:spacing w:line="354" w:lineRule="exact"/>
              <w:textAlignment w:val="baseline"/>
              <w:rPr>
                <w:rFonts w:ascii="HG正楷書体-PRO" w:eastAsia="HG正楷書体-PRO"/>
                <w:b/>
                <w:color w:val="000000"/>
                <w:spacing w:val="10"/>
                <w:kern w:val="0"/>
                <w:sz w:val="30"/>
                <w:szCs w:val="30"/>
              </w:rPr>
            </w:pPr>
          </w:p>
        </w:tc>
      </w:tr>
    </w:tbl>
    <w:p w14:paraId="2F752BC2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  <w:u w:val="single"/>
        </w:rPr>
      </w:pPr>
      <w:r w:rsidRPr="002A2500">
        <w:rPr>
          <w:rFonts w:ascii="HG正楷書体-PRO" w:eastAsia="HG正楷書体-PRO" w:hAnsi="Times New Roman" w:cs="Times New Roman" w:hint="eastAsia"/>
          <w:b/>
          <w:color w:val="000000"/>
          <w:spacing w:val="10"/>
          <w:kern w:val="0"/>
          <w:sz w:val="30"/>
          <w:szCs w:val="30"/>
        </w:rPr>
        <w:t xml:space="preserve">      </w:t>
      </w:r>
    </w:p>
    <w:p w14:paraId="3D1C8B51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    　学群・学類・</w:t>
      </w:r>
      <w:r w:rsidR="008B2E90"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>研究者名</w:t>
      </w: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      </w:t>
      </w:r>
    </w:p>
    <w:tbl>
      <w:tblPr>
        <w:tblStyle w:val="af1"/>
        <w:tblW w:w="6979" w:type="dxa"/>
        <w:tblInd w:w="280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79"/>
      </w:tblGrid>
      <w:tr w:rsidR="006962A9" w:rsidRPr="009C2FF3" w14:paraId="6A87BC78" w14:textId="77777777" w:rsidTr="009C2FF3">
        <w:tc>
          <w:tcPr>
            <w:tcW w:w="6979" w:type="dxa"/>
            <w:tcBorders>
              <w:top w:val="nil"/>
            </w:tcBorders>
          </w:tcPr>
          <w:p w14:paraId="0B19741A" w14:textId="77777777" w:rsidR="006962A9" w:rsidRPr="00C75BD2" w:rsidRDefault="006962A9" w:rsidP="006962A9">
            <w:pPr>
              <w:overflowPunct w:val="0"/>
              <w:spacing w:line="354" w:lineRule="exact"/>
              <w:textAlignment w:val="baseline"/>
              <w:rPr>
                <w:rFonts w:ascii="HG正楷書体-PRO" w:eastAsia="HG正楷書体-PRO"/>
                <w:b/>
                <w:color w:val="000000"/>
                <w:spacing w:val="10"/>
                <w:kern w:val="0"/>
                <w:sz w:val="30"/>
                <w:szCs w:val="30"/>
              </w:rPr>
            </w:pPr>
          </w:p>
        </w:tc>
      </w:tr>
      <w:tr w:rsidR="006940A4" w:rsidRPr="002A2500" w14:paraId="2B4FA2D4" w14:textId="77777777" w:rsidTr="009C2FF3">
        <w:tc>
          <w:tcPr>
            <w:tcW w:w="6979" w:type="dxa"/>
          </w:tcPr>
          <w:p w14:paraId="74563C2E" w14:textId="77777777" w:rsidR="006940A4" w:rsidRPr="002A2500" w:rsidRDefault="006940A4" w:rsidP="006940A4">
            <w:pPr>
              <w:overflowPunct w:val="0"/>
              <w:spacing w:line="354" w:lineRule="exact"/>
              <w:textAlignment w:val="baseline"/>
              <w:rPr>
                <w:rFonts w:ascii="HG正楷書体-PRO" w:eastAsia="HG正楷書体-PRO"/>
                <w:b/>
                <w:color w:val="000000"/>
                <w:spacing w:val="10"/>
                <w:kern w:val="0"/>
                <w:sz w:val="30"/>
                <w:szCs w:val="30"/>
              </w:rPr>
            </w:pPr>
          </w:p>
        </w:tc>
      </w:tr>
      <w:tr w:rsidR="006940A4" w:rsidRPr="002A2500" w14:paraId="41E65307" w14:textId="77777777" w:rsidTr="009C2FF3">
        <w:tc>
          <w:tcPr>
            <w:tcW w:w="6979" w:type="dxa"/>
          </w:tcPr>
          <w:p w14:paraId="29266B12" w14:textId="77777777" w:rsidR="006940A4" w:rsidRPr="002365F3" w:rsidRDefault="006940A4" w:rsidP="006940A4">
            <w:pPr>
              <w:overflowPunct w:val="0"/>
              <w:spacing w:line="354" w:lineRule="exact"/>
              <w:textAlignment w:val="baseline"/>
              <w:rPr>
                <w:rFonts w:ascii="HG正楷書体-PRO" w:eastAsia="HG正楷書体-PRO"/>
                <w:b/>
                <w:color w:val="000000"/>
                <w:spacing w:val="10"/>
                <w:kern w:val="0"/>
                <w:sz w:val="30"/>
                <w:szCs w:val="30"/>
              </w:rPr>
            </w:pPr>
          </w:p>
        </w:tc>
      </w:tr>
    </w:tbl>
    <w:p w14:paraId="3C0C03F1" w14:textId="77777777" w:rsidR="006962A9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HG正楷書体-PRO" w:cs="HG正楷書体-PRO"/>
          <w:b/>
          <w:bCs/>
          <w:color w:val="000000"/>
          <w:kern w:val="0"/>
          <w:sz w:val="30"/>
          <w:szCs w:val="30"/>
        </w:rPr>
      </w:pP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 </w:t>
      </w:r>
    </w:p>
    <w:p w14:paraId="34000A92" w14:textId="77777777" w:rsidR="00533FC7" w:rsidRPr="002A2500" w:rsidRDefault="00533FC7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</w:p>
    <w:p w14:paraId="00A24A9A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 ○ 奨学寄</w:t>
      </w:r>
      <w:r w:rsidR="005E1202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>付</w:t>
      </w: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>申込者</w:t>
      </w:r>
    </w:p>
    <w:p w14:paraId="6D1494F7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</w:p>
    <w:p w14:paraId="49A3A937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HG正楷書体-PRO" w:cs="HG正楷書体-PRO"/>
          <w:b/>
          <w:bCs/>
          <w:color w:val="000000"/>
          <w:kern w:val="0"/>
          <w:sz w:val="30"/>
          <w:szCs w:val="30"/>
        </w:rPr>
      </w:pP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       </w:t>
      </w:r>
      <w:r w:rsidR="000864F7"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　　</w:t>
      </w: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 住　所 </w:t>
      </w: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  <w:u w:val="single"/>
        </w:rPr>
        <w:t xml:space="preserve"> 〒</w:t>
      </w:r>
      <w:r w:rsidR="00FD25A3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  <w:u w:val="single"/>
        </w:rPr>
        <w:t>-</w:t>
      </w: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  <w:u w:val="single"/>
        </w:rPr>
        <w:t xml:space="preserve">　　　　　　　　</w:t>
      </w: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　　　　　　　　    </w:t>
      </w:r>
    </w:p>
    <w:tbl>
      <w:tblPr>
        <w:tblStyle w:val="af1"/>
        <w:tblW w:w="0" w:type="auto"/>
        <w:tblInd w:w="30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8"/>
      </w:tblGrid>
      <w:tr w:rsidR="006962A9" w:rsidRPr="002A2500" w14:paraId="4D50EF4F" w14:textId="77777777" w:rsidTr="000864F7">
        <w:tc>
          <w:tcPr>
            <w:tcW w:w="6578" w:type="dxa"/>
            <w:tcBorders>
              <w:top w:val="nil"/>
            </w:tcBorders>
          </w:tcPr>
          <w:p w14:paraId="269F6E23" w14:textId="77777777" w:rsidR="006962A9" w:rsidRPr="002A2500" w:rsidRDefault="006962A9" w:rsidP="006962A9">
            <w:pPr>
              <w:overflowPunct w:val="0"/>
              <w:spacing w:line="354" w:lineRule="exact"/>
              <w:textAlignment w:val="baseline"/>
              <w:rPr>
                <w:rFonts w:ascii="HG正楷書体-PRO" w:eastAsia="HG正楷書体-PRO"/>
                <w:b/>
                <w:color w:val="000000"/>
                <w:spacing w:val="10"/>
                <w:kern w:val="0"/>
                <w:sz w:val="30"/>
                <w:szCs w:val="30"/>
              </w:rPr>
            </w:pPr>
            <w:r w:rsidRPr="002A2500">
              <w:rPr>
                <w:rFonts w:ascii="HG正楷書体-PRO" w:eastAsia="HG正楷書体-PRO" w:hint="eastAsia"/>
                <w:b/>
                <w:color w:val="000000"/>
                <w:spacing w:val="10"/>
                <w:kern w:val="0"/>
                <w:sz w:val="30"/>
                <w:szCs w:val="30"/>
              </w:rPr>
              <w:t xml:space="preserve">     </w:t>
            </w:r>
          </w:p>
        </w:tc>
      </w:tr>
      <w:tr w:rsidR="006962A9" w:rsidRPr="002A2500" w14:paraId="637753F5" w14:textId="77777777" w:rsidTr="000864F7">
        <w:tc>
          <w:tcPr>
            <w:tcW w:w="6578" w:type="dxa"/>
          </w:tcPr>
          <w:p w14:paraId="34F98530" w14:textId="77777777" w:rsidR="009C14B1" w:rsidRPr="002A2500" w:rsidRDefault="009C14B1" w:rsidP="006962A9">
            <w:pPr>
              <w:overflowPunct w:val="0"/>
              <w:spacing w:line="354" w:lineRule="exact"/>
              <w:textAlignment w:val="baseline"/>
              <w:rPr>
                <w:rFonts w:ascii="HG正楷書体-PRO" w:eastAsia="HG正楷書体-PRO"/>
                <w:b/>
                <w:color w:val="000000"/>
                <w:spacing w:val="10"/>
                <w:kern w:val="0"/>
                <w:sz w:val="30"/>
                <w:szCs w:val="30"/>
              </w:rPr>
            </w:pPr>
          </w:p>
        </w:tc>
      </w:tr>
      <w:tr w:rsidR="009C14B1" w:rsidRPr="002A2500" w14:paraId="791D81C1" w14:textId="77777777" w:rsidTr="000864F7">
        <w:tc>
          <w:tcPr>
            <w:tcW w:w="6578" w:type="dxa"/>
          </w:tcPr>
          <w:p w14:paraId="73DCCFD1" w14:textId="77777777" w:rsidR="009C14B1" w:rsidRPr="002A2500" w:rsidRDefault="009C14B1" w:rsidP="006962A9">
            <w:pPr>
              <w:overflowPunct w:val="0"/>
              <w:spacing w:line="354" w:lineRule="exact"/>
              <w:textAlignment w:val="baseline"/>
              <w:rPr>
                <w:rFonts w:ascii="HG正楷書体-PRO" w:eastAsia="HG正楷書体-PRO"/>
                <w:b/>
                <w:color w:val="000000"/>
                <w:spacing w:val="10"/>
                <w:kern w:val="0"/>
                <w:sz w:val="30"/>
                <w:szCs w:val="30"/>
              </w:rPr>
            </w:pPr>
          </w:p>
        </w:tc>
      </w:tr>
    </w:tbl>
    <w:p w14:paraId="7C07BAA0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</w:p>
    <w:p w14:paraId="4F8F9385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       </w:t>
      </w:r>
      <w:r w:rsidR="000864F7"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　　</w:t>
      </w: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 会社・団体名</w:t>
      </w:r>
    </w:p>
    <w:tbl>
      <w:tblPr>
        <w:tblStyle w:val="af1"/>
        <w:tblW w:w="6660" w:type="dxa"/>
        <w:tblInd w:w="30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</w:tblGrid>
      <w:tr w:rsidR="006962A9" w:rsidRPr="002A2500" w14:paraId="793A5433" w14:textId="77777777" w:rsidTr="00FD25A3">
        <w:tc>
          <w:tcPr>
            <w:tcW w:w="6660" w:type="dxa"/>
          </w:tcPr>
          <w:p w14:paraId="521B37D9" w14:textId="77777777" w:rsidR="006962A9" w:rsidRPr="002A2500" w:rsidRDefault="006962A9" w:rsidP="006962A9">
            <w:pPr>
              <w:overflowPunct w:val="0"/>
              <w:spacing w:line="354" w:lineRule="exact"/>
              <w:textAlignment w:val="baseline"/>
              <w:rPr>
                <w:rFonts w:ascii="HG正楷書体-PRO" w:eastAsia="HG正楷書体-PRO"/>
                <w:b/>
                <w:color w:val="000000"/>
                <w:spacing w:val="10"/>
                <w:kern w:val="0"/>
                <w:sz w:val="30"/>
                <w:szCs w:val="30"/>
              </w:rPr>
            </w:pPr>
            <w:r w:rsidRPr="002A2500">
              <w:rPr>
                <w:rFonts w:ascii="HG正楷書体-PRO" w:eastAsia="HG正楷書体-PRO" w:hAnsi="HG正楷書体-PRO" w:cs="HG正楷書体-PRO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      </w:t>
            </w:r>
          </w:p>
        </w:tc>
      </w:tr>
      <w:tr w:rsidR="00FD25A3" w:rsidRPr="002A2500" w14:paraId="6A18BEFA" w14:textId="77777777" w:rsidTr="000864F7">
        <w:tc>
          <w:tcPr>
            <w:tcW w:w="6660" w:type="dxa"/>
            <w:tcBorders>
              <w:bottom w:val="single" w:sz="4" w:space="0" w:color="auto"/>
            </w:tcBorders>
          </w:tcPr>
          <w:p w14:paraId="4DBD1699" w14:textId="77777777" w:rsidR="00FD25A3" w:rsidRDefault="00FD25A3" w:rsidP="006962A9">
            <w:pPr>
              <w:overflowPunct w:val="0"/>
              <w:spacing w:line="354" w:lineRule="exact"/>
              <w:textAlignment w:val="baseline"/>
              <w:rPr>
                <w:rFonts w:ascii="HG正楷書体-PRO" w:eastAsia="HG正楷書体-PRO" w:hAnsi="HG正楷書体-PRO" w:cs="HG正楷書体-PRO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14:paraId="52635D07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Times New Roman" w:cs="Times New Roman"/>
          <w:b/>
          <w:color w:val="000000"/>
          <w:spacing w:val="10"/>
          <w:kern w:val="0"/>
          <w:sz w:val="30"/>
          <w:szCs w:val="30"/>
        </w:rPr>
      </w:pPr>
    </w:p>
    <w:p w14:paraId="48F4B813" w14:textId="77777777" w:rsidR="006962A9" w:rsidRPr="002A2500" w:rsidRDefault="006962A9" w:rsidP="006962A9">
      <w:pPr>
        <w:overflowPunct w:val="0"/>
        <w:spacing w:line="354" w:lineRule="exact"/>
        <w:textAlignment w:val="baseline"/>
        <w:rPr>
          <w:rFonts w:ascii="HG正楷書体-PRO" w:eastAsia="HG正楷書体-PRO" w:hAnsi="HG正楷書体-PRO" w:cs="HG正楷書体-PRO"/>
          <w:b/>
          <w:bCs/>
          <w:color w:val="000000"/>
          <w:kern w:val="0"/>
          <w:sz w:val="30"/>
          <w:szCs w:val="30"/>
        </w:rPr>
      </w:pP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       </w:t>
      </w:r>
      <w:r w:rsidR="000864F7"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　　</w:t>
      </w:r>
      <w:r w:rsidRPr="002A2500"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 xml:space="preserve"> 代表者名</w:t>
      </w:r>
    </w:p>
    <w:tbl>
      <w:tblPr>
        <w:tblStyle w:val="af1"/>
        <w:tblW w:w="6660" w:type="dxa"/>
        <w:tblInd w:w="30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</w:tblGrid>
      <w:tr w:rsidR="006962A9" w:rsidRPr="00533FC7" w14:paraId="7F739622" w14:textId="77777777" w:rsidTr="00031A49">
        <w:trPr>
          <w:trHeight w:hRule="exact" w:val="567"/>
        </w:trPr>
        <w:tc>
          <w:tcPr>
            <w:tcW w:w="6660" w:type="dxa"/>
            <w:tcBorders>
              <w:bottom w:val="single" w:sz="4" w:space="0" w:color="auto"/>
            </w:tcBorders>
          </w:tcPr>
          <w:p w14:paraId="6F468545" w14:textId="77777777" w:rsidR="006962A9" w:rsidRPr="002A2500" w:rsidRDefault="000864F7" w:rsidP="002365F3">
            <w:pPr>
              <w:overflowPunct w:val="0"/>
              <w:spacing w:line="276" w:lineRule="auto"/>
              <w:ind w:firstLineChars="300" w:firstLine="964"/>
              <w:jc w:val="left"/>
              <w:textAlignment w:val="baseline"/>
              <w:rPr>
                <w:rFonts w:ascii="HG正楷書体-PRO" w:eastAsia="HG正楷書体-PRO" w:hAnsi="ＭＳ 明朝" w:cs="ＭＳ 明朝"/>
                <w:b/>
                <w:color w:val="000000"/>
                <w:spacing w:val="10"/>
                <w:kern w:val="0"/>
                <w:sz w:val="24"/>
                <w:szCs w:val="24"/>
              </w:rPr>
            </w:pPr>
            <w:r w:rsidRPr="002A2500">
              <w:rPr>
                <w:rFonts w:ascii="HG正楷書体-PRO" w:eastAsia="HG正楷書体-PRO" w:hint="eastAsia"/>
                <w:b/>
                <w:kern w:val="0"/>
                <w:sz w:val="30"/>
                <w:szCs w:val="30"/>
              </w:rPr>
              <w:t xml:space="preserve">　　　　　　　　　　　　　　　</w:t>
            </w:r>
            <w:r w:rsidR="002A2500">
              <w:rPr>
                <w:rFonts w:ascii="HG正楷書体-PRO" w:eastAsia="HG正楷書体-PRO"/>
                <w:b/>
                <w:kern w:val="0"/>
                <w:sz w:val="24"/>
                <w:szCs w:val="24"/>
              </w:rPr>
              <w:fldChar w:fldCharType="begin"/>
            </w:r>
            <w:r w:rsidR="002A2500">
              <w:rPr>
                <w:rFonts w:ascii="HG正楷書体-PRO" w:eastAsia="HG正楷書体-PRO"/>
                <w:b/>
                <w:kern w:val="0"/>
                <w:sz w:val="24"/>
                <w:szCs w:val="24"/>
              </w:rPr>
              <w:instrText xml:space="preserve"> </w:instrText>
            </w:r>
            <w:r w:rsidR="002A2500">
              <w:rPr>
                <w:rFonts w:ascii="HG正楷書体-PRO" w:eastAsia="HG正楷書体-PRO" w:hint="eastAsia"/>
                <w:b/>
                <w:kern w:val="0"/>
                <w:sz w:val="24"/>
                <w:szCs w:val="24"/>
              </w:rPr>
              <w:instrText>eq \o\ac(</w:instrText>
            </w:r>
            <w:r w:rsidR="002A2500" w:rsidRPr="002A2500">
              <w:rPr>
                <w:rFonts w:ascii="HG正楷書体-PRO" w:eastAsia="HG正楷書体-PRO" w:hint="eastAsia"/>
                <w:b/>
                <w:kern w:val="0"/>
                <w:sz w:val="36"/>
                <w:szCs w:val="24"/>
              </w:rPr>
              <w:instrText>○</w:instrText>
            </w:r>
            <w:r w:rsidR="002A2500">
              <w:rPr>
                <w:rFonts w:ascii="HG正楷書体-PRO" w:eastAsia="HG正楷書体-PRO" w:hint="eastAsia"/>
                <w:b/>
                <w:kern w:val="0"/>
                <w:sz w:val="24"/>
                <w:szCs w:val="24"/>
              </w:rPr>
              <w:instrText>,印)</w:instrText>
            </w:r>
            <w:r w:rsidR="002A2500">
              <w:rPr>
                <w:rFonts w:ascii="HG正楷書体-PRO" w:eastAsia="HG正楷書体-PRO"/>
                <w:b/>
                <w:kern w:val="0"/>
                <w:sz w:val="24"/>
                <w:szCs w:val="24"/>
              </w:rPr>
              <w:fldChar w:fldCharType="end"/>
            </w:r>
          </w:p>
        </w:tc>
      </w:tr>
    </w:tbl>
    <w:p w14:paraId="1053901D" w14:textId="77777777" w:rsidR="00533FC7" w:rsidRPr="00533FC7" w:rsidRDefault="00533FC7" w:rsidP="00533FC7">
      <w:pPr>
        <w:overflowPunct w:val="0"/>
        <w:spacing w:line="280" w:lineRule="exact"/>
        <w:ind w:firstLineChars="550" w:firstLine="993"/>
        <w:textAlignment w:val="baseline"/>
        <w:rPr>
          <w:rFonts w:ascii="HG正楷書体-PRO" w:eastAsia="HG正楷書体-PRO" w:hAnsi="HG正楷書体-PRO" w:cs="HG正楷書体-PRO"/>
          <w:b/>
          <w:bCs/>
          <w:color w:val="000000"/>
          <w:kern w:val="0"/>
          <w:sz w:val="16"/>
          <w:szCs w:val="30"/>
        </w:rPr>
      </w:pPr>
    </w:p>
    <w:p w14:paraId="70CC6274" w14:textId="77777777" w:rsidR="00533FC7" w:rsidRPr="00F45F65" w:rsidRDefault="00533FC7" w:rsidP="00533FC7">
      <w:pPr>
        <w:overflowPunct w:val="0"/>
        <w:spacing w:line="396" w:lineRule="exact"/>
        <w:ind w:firstLineChars="550" w:firstLine="1766"/>
        <w:textAlignment w:val="baseline"/>
        <w:rPr>
          <w:rFonts w:ascii="HG正楷書体-PRO" w:eastAsia="HG正楷書体-PRO" w:hAnsi="HG正楷書体-PRO" w:cs="HG正楷書体-PRO"/>
          <w:b/>
          <w:bCs/>
          <w:color w:val="000000"/>
          <w:kern w:val="0"/>
          <w:sz w:val="30"/>
          <w:szCs w:val="30"/>
        </w:rPr>
      </w:pPr>
      <w:r>
        <w:rPr>
          <w:rFonts w:ascii="HG正楷書体-PRO" w:eastAsia="HG正楷書体-PRO" w:hAnsi="HG正楷書体-PRO" w:cs="HG正楷書体-PRO" w:hint="eastAsia"/>
          <w:b/>
          <w:bCs/>
          <w:color w:val="000000"/>
          <w:kern w:val="0"/>
          <w:sz w:val="30"/>
          <w:szCs w:val="30"/>
        </w:rPr>
        <w:t>担当部署・担当者名</w:t>
      </w:r>
    </w:p>
    <w:tbl>
      <w:tblPr>
        <w:tblStyle w:val="af1"/>
        <w:tblW w:w="6660" w:type="dxa"/>
        <w:tblInd w:w="30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</w:tblGrid>
      <w:tr w:rsidR="00533FC7" w:rsidRPr="002A2500" w14:paraId="071B94D5" w14:textId="77777777" w:rsidTr="00556500">
        <w:trPr>
          <w:trHeight w:hRule="exact" w:val="453"/>
        </w:trPr>
        <w:tc>
          <w:tcPr>
            <w:tcW w:w="6660" w:type="dxa"/>
            <w:tcBorders>
              <w:bottom w:val="single" w:sz="4" w:space="0" w:color="auto"/>
            </w:tcBorders>
          </w:tcPr>
          <w:p w14:paraId="6BE9E5A3" w14:textId="77777777" w:rsidR="00533FC7" w:rsidRPr="002A2500" w:rsidRDefault="00533FC7" w:rsidP="00533FC7">
            <w:pPr>
              <w:overflowPunct w:val="0"/>
              <w:spacing w:line="276" w:lineRule="auto"/>
              <w:textAlignment w:val="baseline"/>
              <w:rPr>
                <w:rFonts w:ascii="HG正楷書体-PRO" w:eastAsia="HG正楷書体-PRO" w:hAnsi="ＭＳ 明朝" w:cs="ＭＳ 明朝"/>
                <w:b/>
                <w:color w:val="000000"/>
                <w:spacing w:val="10"/>
                <w:kern w:val="0"/>
                <w:sz w:val="24"/>
                <w:szCs w:val="24"/>
              </w:rPr>
            </w:pPr>
            <w:r w:rsidRPr="002A2500">
              <w:rPr>
                <w:rFonts w:ascii="HG正楷書体-PRO" w:eastAsia="HG正楷書体-PRO" w:hint="eastAsia"/>
                <w:b/>
                <w:kern w:val="0"/>
                <w:sz w:val="30"/>
                <w:szCs w:val="30"/>
              </w:rPr>
              <w:t xml:space="preserve">　　　　　　　　　　　　　　　</w:t>
            </w:r>
          </w:p>
        </w:tc>
      </w:tr>
    </w:tbl>
    <w:p w14:paraId="4829512C" w14:textId="77777777" w:rsidR="00E83352" w:rsidRPr="00FD25A3" w:rsidRDefault="00E83352" w:rsidP="00B431A7">
      <w:pPr>
        <w:overflowPunct w:val="0"/>
        <w:spacing w:line="396" w:lineRule="exact"/>
        <w:textAlignment w:val="baseline"/>
        <w:rPr>
          <w:rFonts w:ascii="HG正楷書体-PRO" w:eastAsia="HG正楷書体-PRO"/>
          <w:b/>
        </w:rPr>
      </w:pPr>
    </w:p>
    <w:sectPr w:rsidR="00E83352" w:rsidRPr="00FD25A3" w:rsidSect="00F617B3">
      <w:pgSz w:w="11906" w:h="16838"/>
      <w:pgMar w:top="851" w:right="1134" w:bottom="426" w:left="1134" w:header="720" w:footer="720" w:gutter="0"/>
      <w:pgNumType w:start="1"/>
      <w:cols w:space="720"/>
      <w:noEndnote/>
      <w:docGrid w:type="linesAndChars" w:linePitch="35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E998" w14:textId="77777777" w:rsidR="00E85064" w:rsidRDefault="000864F7">
      <w:r>
        <w:separator/>
      </w:r>
    </w:p>
  </w:endnote>
  <w:endnote w:type="continuationSeparator" w:id="0">
    <w:p w14:paraId="62D09C17" w14:textId="77777777" w:rsidR="00E85064" w:rsidRDefault="0008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DBC0" w14:textId="77777777" w:rsidR="00E85064" w:rsidRDefault="000864F7">
      <w:r>
        <w:separator/>
      </w:r>
    </w:p>
  </w:footnote>
  <w:footnote w:type="continuationSeparator" w:id="0">
    <w:p w14:paraId="485E5219" w14:textId="77777777" w:rsidR="00E85064" w:rsidRDefault="00086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A9"/>
    <w:rsid w:val="00031A49"/>
    <w:rsid w:val="000864F7"/>
    <w:rsid w:val="000B0CC8"/>
    <w:rsid w:val="001F3100"/>
    <w:rsid w:val="002365F3"/>
    <w:rsid w:val="002A2500"/>
    <w:rsid w:val="00533FC7"/>
    <w:rsid w:val="00570648"/>
    <w:rsid w:val="00590D27"/>
    <w:rsid w:val="005E1202"/>
    <w:rsid w:val="006940A4"/>
    <w:rsid w:val="006962A9"/>
    <w:rsid w:val="00737179"/>
    <w:rsid w:val="00795CAA"/>
    <w:rsid w:val="007C79A0"/>
    <w:rsid w:val="008870DD"/>
    <w:rsid w:val="008B2E90"/>
    <w:rsid w:val="009311BB"/>
    <w:rsid w:val="009B452A"/>
    <w:rsid w:val="009C14B1"/>
    <w:rsid w:val="009C2FF3"/>
    <w:rsid w:val="00A000BD"/>
    <w:rsid w:val="00A277CD"/>
    <w:rsid w:val="00AC3E7F"/>
    <w:rsid w:val="00AD3757"/>
    <w:rsid w:val="00B431A7"/>
    <w:rsid w:val="00BF75FF"/>
    <w:rsid w:val="00C51114"/>
    <w:rsid w:val="00C71834"/>
    <w:rsid w:val="00C75BD2"/>
    <w:rsid w:val="00DB2B76"/>
    <w:rsid w:val="00E35284"/>
    <w:rsid w:val="00E83352"/>
    <w:rsid w:val="00E85064"/>
    <w:rsid w:val="00F041EB"/>
    <w:rsid w:val="00F1134F"/>
    <w:rsid w:val="00F617B3"/>
    <w:rsid w:val="00FD25A3"/>
    <w:rsid w:val="00FE065B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F0F49DA"/>
  <w15:docId w15:val="{759A9869-37F9-4061-ADEB-9676126C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39"/>
    <w:rsid w:val="006962A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086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864F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A000B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A000BD"/>
  </w:style>
  <w:style w:type="paragraph" w:styleId="af6">
    <w:name w:val="footer"/>
    <w:basedOn w:val="a"/>
    <w:link w:val="af7"/>
    <w:uiPriority w:val="99"/>
    <w:unhideWhenUsed/>
    <w:rsid w:val="00A000B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A0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koenkai</dc:creator>
  <cp:keywords/>
  <dc:description/>
  <cp:lastModifiedBy>入江　遥</cp:lastModifiedBy>
  <cp:revision>3</cp:revision>
  <cp:lastPrinted>2021-10-19T00:45:00Z</cp:lastPrinted>
  <dcterms:created xsi:type="dcterms:W3CDTF">2024-05-08T01:49:00Z</dcterms:created>
  <dcterms:modified xsi:type="dcterms:W3CDTF">2024-05-08T01:51:00Z</dcterms:modified>
</cp:coreProperties>
</file>